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532"/>
        <w:gridCol w:w="1532"/>
        <w:gridCol w:w="1532"/>
        <w:gridCol w:w="1532"/>
        <w:gridCol w:w="1532"/>
        <w:gridCol w:w="1532"/>
      </w:tblGrid>
      <w:tr w:rsidR="002603FF" w:rsidTr="000D0B27">
        <w:trPr>
          <w:cantSplit/>
          <w:trHeight w:val="4220"/>
        </w:trPr>
        <w:tc>
          <w:tcPr>
            <w:tcW w:w="10773" w:type="dxa"/>
            <w:gridSpan w:val="7"/>
            <w:vAlign w:val="center"/>
          </w:tcPr>
          <w:p w:rsidR="000D0B27" w:rsidRDefault="00DC0692" w:rsidP="00DC0692">
            <w:pPr>
              <w:rPr>
                <w:noProof/>
              </w:rPr>
            </w:pPr>
            <w:r w:rsidRPr="00DC0692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80010</wp:posOffset>
                      </wp:positionV>
                      <wp:extent cx="4514850" cy="2438400"/>
                      <wp:effectExtent l="0" t="0" r="1905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692" w:rsidRDefault="00DC069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Please</w:t>
                                  </w:r>
                                  <w:bookmarkStart w:id="0" w:name="_GoBack"/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send in empty cereal (small), sugar, Pop-Tart, cracker, oatmeal containers,  . . . basically just ANY boxes that are smaller in size for an upcoming project that we are doing in first grade!  More information regarding this event will be coming home shortly!</w:t>
                                  </w:r>
                                </w:p>
                                <w:p w:rsidR="00DC0692" w:rsidRPr="00DC0692" w:rsidRDefault="00DC069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We are still in need of tissues, hand sanitizer and Clorox wipes for our classroom.  Thank you to those who have already donated!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3.15pt;margin-top:6.3pt;width:355.5pt;height:19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">
                      <v:textbox>
                        <w:txbxContent>
                          <w:p w:rsidR="00DC0692" w:rsidRDefault="00DC06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Please</w:t>
                            </w:r>
                            <w:bookmarkStart w:id="1" w:name="_GoBack"/>
                            <w:r>
                              <w:rPr>
                                <w:sz w:val="36"/>
                                <w:szCs w:val="36"/>
                              </w:rPr>
                              <w:t xml:space="preserve"> send in empty cereal (small), sugar, Pop-Tart, cracker, oatmeal containers,  . . . basically just ANY boxes that are smaller in size for an upcoming project that we are doing in first grade!  More information regarding this event will be coming home shortly!</w:t>
                            </w:r>
                          </w:p>
                          <w:p w:rsidR="00DC0692" w:rsidRPr="00DC0692" w:rsidRDefault="00DC06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are still in need of tissues, hand sanitizer and Clorox wipes for our classroom.  Thank you to those who have already donated!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7447E">
              <w:rPr>
                <w:noProof/>
              </w:rPr>
              <w:t xml:space="preserve">      </w:t>
            </w:r>
            <w:r w:rsidR="00BB4431"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 wp14:anchorId="2B8D8B0E" wp14:editId="701C5766">
                  <wp:extent cx="1670050" cy="2357719"/>
                  <wp:effectExtent l="0" t="0" r="635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shingt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523" cy="2393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B4431">
              <w:rPr>
                <w:b/>
                <w:i/>
                <w:noProof/>
                <w:sz w:val="16"/>
                <w:szCs w:val="16"/>
              </w:rPr>
              <w:t xml:space="preserve"> </w:t>
            </w:r>
            <w:r w:rsidR="005B6666">
              <w:rPr>
                <w:b/>
                <w:i/>
                <w:noProof/>
                <w:sz w:val="16"/>
                <w:szCs w:val="16"/>
              </w:rPr>
              <w:t xml:space="preserve"> </w:t>
            </w:r>
            <w:r w:rsidR="00BB4431">
              <w:rPr>
                <w:b/>
                <w:i/>
                <w:noProof/>
                <w:sz w:val="16"/>
                <w:szCs w:val="16"/>
              </w:rPr>
              <w:t xml:space="preserve"> </w:t>
            </w:r>
            <w:r w:rsidR="00454D75">
              <w:rPr>
                <w:noProof/>
              </w:rPr>
              <w:t xml:space="preserve"> </w:t>
            </w:r>
            <w:r w:rsidR="00BB4431">
              <w:rPr>
                <w:noProof/>
              </w:rPr>
              <w:t xml:space="preserve"> </w:t>
            </w:r>
          </w:p>
          <w:p w:rsidR="002603FF" w:rsidRDefault="00BB4431" w:rsidP="005B6666">
            <w:pPr>
              <w:jc w:val="center"/>
            </w:pPr>
            <w:r>
              <w:rPr>
                <w:noProof/>
              </w:rPr>
              <w:t xml:space="preserve">    </w:t>
            </w:r>
            <w:r w:rsidR="005B6666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</w:t>
            </w:r>
          </w:p>
        </w:tc>
      </w:tr>
      <w:tr w:rsidR="002603FF" w:rsidTr="00700551">
        <w:trPr>
          <w:cantSplit/>
          <w:trHeight w:val="719"/>
        </w:trPr>
        <w:tc>
          <w:tcPr>
            <w:tcW w:w="10773" w:type="dxa"/>
            <w:gridSpan w:val="7"/>
            <w:tcBorders>
              <w:bottom w:val="nil"/>
            </w:tcBorders>
            <w:vAlign w:val="center"/>
          </w:tcPr>
          <w:p w:rsidR="002603FF" w:rsidRPr="0069048F" w:rsidRDefault="0047517F" w:rsidP="0069048F">
            <w:pPr>
              <w:pStyle w:val="Heading1"/>
              <w:rPr>
                <w:sz w:val="48"/>
                <w:szCs w:val="48"/>
              </w:rPr>
            </w:pPr>
            <w:r w:rsidRPr="0069048F">
              <w:rPr>
                <w:sz w:val="48"/>
                <w:szCs w:val="48"/>
              </w:rPr>
              <w:t>FEBRUARY</w:t>
            </w:r>
            <w:r w:rsidR="00DC0692">
              <w:rPr>
                <w:sz w:val="48"/>
                <w:szCs w:val="48"/>
              </w:rPr>
              <w:t xml:space="preserve"> in Mrs. </w:t>
            </w:r>
            <w:proofErr w:type="spellStart"/>
            <w:r w:rsidR="00DC0692">
              <w:rPr>
                <w:sz w:val="48"/>
                <w:szCs w:val="48"/>
              </w:rPr>
              <w:t>Malick</w:t>
            </w:r>
            <w:r w:rsidR="0069048F" w:rsidRPr="0069048F">
              <w:rPr>
                <w:sz w:val="48"/>
                <w:szCs w:val="48"/>
              </w:rPr>
              <w:t>’s</w:t>
            </w:r>
            <w:proofErr w:type="spellEnd"/>
            <w:r w:rsidR="0069048F" w:rsidRPr="0069048F">
              <w:rPr>
                <w:sz w:val="48"/>
                <w:szCs w:val="48"/>
              </w:rPr>
              <w:t xml:space="preserve"> First Grade Class</w:t>
            </w:r>
          </w:p>
        </w:tc>
      </w:tr>
      <w:tr w:rsidR="002603FF" w:rsidTr="00700551">
        <w:tc>
          <w:tcPr>
            <w:tcW w:w="1581" w:type="dxa"/>
            <w:shd w:val="pct50" w:color="auto" w:fill="FFFFFF"/>
            <w:vAlign w:val="center"/>
          </w:tcPr>
          <w:p w:rsidR="002603FF" w:rsidRDefault="0047517F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Sunday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2603FF" w:rsidRDefault="0047517F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Monday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2603FF" w:rsidRDefault="0047517F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Tuesday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2603FF" w:rsidRDefault="0047517F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Wednesday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2603FF" w:rsidRDefault="0047517F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Thursday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2603FF" w:rsidRDefault="0047517F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Friday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2603FF" w:rsidRDefault="0047517F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Saturday</w:t>
            </w:r>
          </w:p>
        </w:tc>
      </w:tr>
      <w:tr w:rsidR="002603FF" w:rsidTr="00700551">
        <w:trPr>
          <w:cantSplit/>
          <w:trHeight w:val="1700"/>
        </w:trPr>
        <w:tc>
          <w:tcPr>
            <w:tcW w:w="1581" w:type="dxa"/>
          </w:tcPr>
          <w:p w:rsidR="00700551" w:rsidRDefault="00700551"/>
          <w:p w:rsidR="00700551" w:rsidRPr="000032EA" w:rsidRDefault="00700551" w:rsidP="000032EA">
            <w:pPr>
              <w:jc w:val="center"/>
              <w:rPr>
                <w:b/>
                <w:i/>
                <w:sz w:val="16"/>
                <w:szCs w:val="16"/>
              </w:rPr>
            </w:pPr>
            <w:r w:rsidRPr="000032EA">
              <w:rPr>
                <w:b/>
                <w:i/>
                <w:sz w:val="16"/>
                <w:szCs w:val="16"/>
              </w:rPr>
              <w:t>Star of the Week</w:t>
            </w:r>
          </w:p>
          <w:p w:rsidR="00150103" w:rsidRPr="00150103" w:rsidRDefault="00150103" w:rsidP="00150103">
            <w:pPr>
              <w:jc w:val="center"/>
              <w:rPr>
                <w:b/>
                <w:sz w:val="22"/>
                <w:szCs w:val="22"/>
              </w:rPr>
            </w:pPr>
            <w:r w:rsidRPr="00150103">
              <w:rPr>
                <w:b/>
                <w:sz w:val="22"/>
                <w:szCs w:val="22"/>
              </w:rPr>
              <w:t>Elizabeth Lund</w:t>
            </w:r>
          </w:p>
        </w:tc>
        <w:tc>
          <w:tcPr>
            <w:tcW w:w="1532" w:type="dxa"/>
          </w:tcPr>
          <w:p w:rsidR="000D0B27" w:rsidRPr="000032EA" w:rsidRDefault="000D0B27" w:rsidP="00150103">
            <w:pPr>
              <w:rPr>
                <w:b/>
              </w:rPr>
            </w:pPr>
          </w:p>
          <w:p w:rsidR="0069048F" w:rsidRPr="0069048F" w:rsidRDefault="0069048F">
            <w:pPr>
              <w:rPr>
                <w:b/>
              </w:rPr>
            </w:pPr>
          </w:p>
        </w:tc>
        <w:tc>
          <w:tcPr>
            <w:tcW w:w="1532" w:type="dxa"/>
          </w:tcPr>
          <w:p w:rsidR="00E915C0" w:rsidRPr="00150103" w:rsidRDefault="00E915C0" w:rsidP="00150103">
            <w:pPr>
              <w:rPr>
                <w:b/>
              </w:rPr>
            </w:pPr>
          </w:p>
        </w:tc>
        <w:tc>
          <w:tcPr>
            <w:tcW w:w="1532" w:type="dxa"/>
          </w:tcPr>
          <w:p w:rsidR="00D86081" w:rsidRDefault="00150103">
            <w:pPr>
              <w:rPr>
                <w:b/>
              </w:rPr>
            </w:pPr>
            <w:r>
              <w:rPr>
                <w:b/>
              </w:rPr>
              <w:t>1</w:t>
            </w:r>
            <w:r w:rsidR="00CC26B4">
              <w:rPr>
                <w:b/>
              </w:rPr>
              <w:t>—Day #1</w:t>
            </w:r>
          </w:p>
          <w:p w:rsidR="00150103" w:rsidRDefault="00150103">
            <w:pPr>
              <w:rPr>
                <w:b/>
              </w:rPr>
            </w:pPr>
          </w:p>
          <w:p w:rsidR="00150103" w:rsidRPr="000032EA" w:rsidRDefault="008B6B0D">
            <w:pPr>
              <w:rPr>
                <w:b/>
              </w:rPr>
            </w:pPr>
            <w:r>
              <w:rPr>
                <w:b/>
              </w:rPr>
              <w:t>Bring a favorite book to school!</w:t>
            </w:r>
          </w:p>
          <w:p w:rsidR="00D86081" w:rsidRPr="00D86081" w:rsidRDefault="00D86081" w:rsidP="00D86081">
            <w:pPr>
              <w:jc w:val="center"/>
              <w:rPr>
                <w:b/>
              </w:rPr>
            </w:pPr>
          </w:p>
        </w:tc>
        <w:tc>
          <w:tcPr>
            <w:tcW w:w="1532" w:type="dxa"/>
          </w:tcPr>
          <w:p w:rsidR="002603FF" w:rsidRDefault="00150103">
            <w:pPr>
              <w:rPr>
                <w:b/>
              </w:rPr>
            </w:pPr>
            <w:r>
              <w:rPr>
                <w:b/>
              </w:rPr>
              <w:t>2—Day #2</w:t>
            </w:r>
          </w:p>
          <w:p w:rsidR="00150103" w:rsidRDefault="00150103">
            <w:pPr>
              <w:rPr>
                <w:b/>
              </w:rPr>
            </w:pPr>
          </w:p>
          <w:p w:rsidR="00150103" w:rsidRPr="00150103" w:rsidRDefault="00150103">
            <w:pPr>
              <w:rPr>
                <w:b/>
                <w:sz w:val="18"/>
                <w:szCs w:val="18"/>
              </w:rPr>
            </w:pPr>
            <w:r w:rsidRPr="00150103">
              <w:rPr>
                <w:b/>
                <w:sz w:val="18"/>
                <w:szCs w:val="18"/>
              </w:rPr>
              <w:t>Groundhog Day . . 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50103">
              <w:rPr>
                <w:b/>
                <w:sz w:val="18"/>
                <w:szCs w:val="18"/>
              </w:rPr>
              <w:t>Will he see his shadow?</w:t>
            </w:r>
          </w:p>
          <w:p w:rsidR="00150103" w:rsidRDefault="00150103">
            <w:pPr>
              <w:rPr>
                <w:b/>
              </w:rPr>
            </w:pPr>
          </w:p>
          <w:p w:rsidR="0069048F" w:rsidRPr="00BF5614" w:rsidRDefault="00BF5614" w:rsidP="00BF5614">
            <w:pPr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1532" w:type="dxa"/>
          </w:tcPr>
          <w:p w:rsidR="000D0B27" w:rsidRDefault="00150103" w:rsidP="00150103">
            <w:pPr>
              <w:rPr>
                <w:b/>
              </w:rPr>
            </w:pPr>
            <w:r>
              <w:rPr>
                <w:b/>
              </w:rPr>
              <w:t>3—Day #3</w:t>
            </w:r>
          </w:p>
          <w:p w:rsidR="00150103" w:rsidRDefault="00150103" w:rsidP="00150103">
            <w:pPr>
              <w:rPr>
                <w:b/>
              </w:rPr>
            </w:pPr>
          </w:p>
          <w:p w:rsidR="00150103" w:rsidRDefault="00150103" w:rsidP="00150103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150103" w:rsidRDefault="00150103" w:rsidP="00150103">
            <w:pPr>
              <w:rPr>
                <w:b/>
              </w:rPr>
            </w:pPr>
          </w:p>
          <w:p w:rsidR="00150103" w:rsidRPr="00150103" w:rsidRDefault="00150103" w:rsidP="00150103">
            <w:pPr>
              <w:rPr>
                <w:b/>
              </w:rPr>
            </w:pPr>
            <w:r>
              <w:rPr>
                <w:b/>
              </w:rPr>
              <w:t>Spring fundraiser begins!</w:t>
            </w:r>
          </w:p>
          <w:p w:rsidR="00700551" w:rsidRPr="00700551" w:rsidRDefault="00700551" w:rsidP="00700551">
            <w:pPr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1532" w:type="dxa"/>
            <w:textDirection w:val="tbRl"/>
          </w:tcPr>
          <w:p w:rsidR="002603FF" w:rsidRDefault="00CC26B4" w:rsidP="00A22A7C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-883285</wp:posOffset>
                      </wp:positionH>
                      <wp:positionV relativeFrom="paragraph">
                        <wp:posOffset>30480</wp:posOffset>
                      </wp:positionV>
                      <wp:extent cx="844550" cy="11620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26B4" w:rsidRDefault="00CC26B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  <w:p w:rsidR="00CC26B4" w:rsidRDefault="00CC26B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CC26B4" w:rsidRPr="00CC26B4" w:rsidRDefault="00CC26B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38200" cy="83820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thLUS94HTR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8200" cy="838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9.55pt;margin-top:2.4pt;width:66.5pt;height:91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" stroked="f">
                      <v:textbox>
                        <w:txbxContent>
                          <w:p w:rsidR="00CC26B4" w:rsidRDefault="00CC26B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:rsidR="00CC26B4" w:rsidRDefault="00CC26B4">
                            <w:pPr>
                              <w:rPr>
                                <w:b/>
                              </w:rPr>
                            </w:pPr>
                          </w:p>
                          <w:p w:rsidR="00CC26B4" w:rsidRPr="00CC26B4" w:rsidRDefault="00CC26B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838200" cy="8382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hLUS94HTR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3FF" w:rsidTr="00700551">
        <w:trPr>
          <w:trHeight w:val="1781"/>
        </w:trPr>
        <w:tc>
          <w:tcPr>
            <w:tcW w:w="1581" w:type="dxa"/>
          </w:tcPr>
          <w:p w:rsidR="005863FF" w:rsidRDefault="00CC26B4" w:rsidP="00CC26B4">
            <w:pPr>
              <w:rPr>
                <w:b/>
              </w:rPr>
            </w:pPr>
            <w:r>
              <w:rPr>
                <w:b/>
              </w:rPr>
              <w:t>5</w:t>
            </w:r>
            <w:r w:rsidR="00BF5614">
              <w:rPr>
                <w:b/>
              </w:rPr>
              <w:t xml:space="preserve">     </w:t>
            </w:r>
          </w:p>
          <w:p w:rsidR="00CC26B4" w:rsidRDefault="00BF5614" w:rsidP="00BF561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52801" cy="4572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h5KLLE84A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611" cy="461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26B4" w:rsidRPr="00CC26B4" w:rsidRDefault="00CC26B4" w:rsidP="00CC26B4">
            <w:pPr>
              <w:rPr>
                <w:b/>
              </w:rPr>
            </w:pPr>
          </w:p>
          <w:p w:rsidR="00CC26B4" w:rsidRPr="000032EA" w:rsidRDefault="00CC26B4" w:rsidP="00CC26B4">
            <w:pPr>
              <w:jc w:val="center"/>
              <w:rPr>
                <w:b/>
                <w:i/>
                <w:sz w:val="16"/>
                <w:szCs w:val="16"/>
              </w:rPr>
            </w:pPr>
            <w:r w:rsidRPr="000032EA">
              <w:rPr>
                <w:b/>
                <w:i/>
                <w:sz w:val="16"/>
                <w:szCs w:val="16"/>
              </w:rPr>
              <w:t>Star of the Week</w:t>
            </w:r>
          </w:p>
          <w:p w:rsidR="00700551" w:rsidRDefault="00BF5614" w:rsidP="00CC26B4">
            <w:pPr>
              <w:jc w:val="center"/>
            </w:pPr>
            <w:r>
              <w:rPr>
                <w:b/>
                <w:sz w:val="22"/>
                <w:szCs w:val="22"/>
              </w:rPr>
              <w:t>Aubrey Olsen</w:t>
            </w:r>
          </w:p>
        </w:tc>
        <w:tc>
          <w:tcPr>
            <w:tcW w:w="1532" w:type="dxa"/>
          </w:tcPr>
          <w:p w:rsidR="00CC26B4" w:rsidRDefault="00CC26B4" w:rsidP="00CC26B4">
            <w:pPr>
              <w:rPr>
                <w:b/>
              </w:rPr>
            </w:pPr>
            <w:r>
              <w:rPr>
                <w:b/>
              </w:rPr>
              <w:t>6—Day #4</w:t>
            </w:r>
          </w:p>
          <w:p w:rsidR="00CC26B4" w:rsidRDefault="00CC26B4" w:rsidP="00CC26B4">
            <w:pPr>
              <w:rPr>
                <w:b/>
              </w:rPr>
            </w:pPr>
          </w:p>
          <w:p w:rsidR="00CC26B4" w:rsidRDefault="00CC26B4" w:rsidP="00CC26B4">
            <w:pPr>
              <w:rPr>
                <w:b/>
              </w:rPr>
            </w:pPr>
            <w:r>
              <w:rPr>
                <w:b/>
              </w:rPr>
              <w:t>LIBRARY BOOKS!</w:t>
            </w:r>
          </w:p>
          <w:p w:rsidR="00CC26B4" w:rsidRDefault="00CC26B4" w:rsidP="00CC26B4">
            <w:pPr>
              <w:rPr>
                <w:b/>
              </w:rPr>
            </w:pPr>
          </w:p>
          <w:p w:rsidR="00CC26B4" w:rsidRPr="00CC26B4" w:rsidRDefault="00CC26B4" w:rsidP="00CC26B4">
            <w:pPr>
              <w:rPr>
                <w:b/>
              </w:rPr>
            </w:pPr>
            <w:r w:rsidRPr="00CC26B4">
              <w:rPr>
                <w:b/>
                <w:highlight w:val="yellow"/>
              </w:rPr>
              <w:t>Staff Development 2 Hour Delay</w:t>
            </w:r>
          </w:p>
          <w:p w:rsidR="00E915C0" w:rsidRDefault="00E915C0"/>
        </w:tc>
        <w:tc>
          <w:tcPr>
            <w:tcW w:w="1532" w:type="dxa"/>
          </w:tcPr>
          <w:p w:rsidR="005863FF" w:rsidRDefault="00CC26B4" w:rsidP="00CC26B4">
            <w:pPr>
              <w:rPr>
                <w:b/>
              </w:rPr>
            </w:pPr>
            <w:r>
              <w:rPr>
                <w:b/>
              </w:rPr>
              <w:t>7—Day #5</w:t>
            </w:r>
          </w:p>
          <w:p w:rsidR="00CC26B4" w:rsidRDefault="00CC26B4" w:rsidP="00CC26B4">
            <w:pPr>
              <w:rPr>
                <w:b/>
              </w:rPr>
            </w:pPr>
          </w:p>
          <w:p w:rsidR="00CC26B4" w:rsidRDefault="00CC26B4" w:rsidP="00CC26B4">
            <w:pPr>
              <w:rPr>
                <w:b/>
              </w:rPr>
            </w:pPr>
            <w:r>
              <w:rPr>
                <w:b/>
              </w:rPr>
              <w:t>P.E.—</w:t>
            </w:r>
          </w:p>
          <w:p w:rsidR="00CC26B4" w:rsidRPr="00CC26B4" w:rsidRDefault="00CC26B4" w:rsidP="00CC26B4">
            <w:pPr>
              <w:rPr>
                <w:b/>
              </w:rPr>
            </w:pPr>
            <w:r>
              <w:rPr>
                <w:b/>
              </w:rPr>
              <w:t>Wear SNEAKERS!</w:t>
            </w:r>
          </w:p>
        </w:tc>
        <w:tc>
          <w:tcPr>
            <w:tcW w:w="1532" w:type="dxa"/>
          </w:tcPr>
          <w:p w:rsidR="008B6B0D" w:rsidRDefault="008B6B0D" w:rsidP="008B6B0D">
            <w:pPr>
              <w:rPr>
                <w:b/>
              </w:rPr>
            </w:pPr>
            <w:r>
              <w:rPr>
                <w:b/>
              </w:rPr>
              <w:t>8—Day #1</w:t>
            </w:r>
          </w:p>
          <w:p w:rsidR="008B6B0D" w:rsidRDefault="008B6B0D" w:rsidP="008B6B0D">
            <w:pPr>
              <w:rPr>
                <w:b/>
              </w:rPr>
            </w:pPr>
          </w:p>
          <w:p w:rsidR="008B6B0D" w:rsidRPr="000032EA" w:rsidRDefault="008B6B0D" w:rsidP="008B6B0D">
            <w:pPr>
              <w:rPr>
                <w:b/>
              </w:rPr>
            </w:pPr>
            <w:r>
              <w:rPr>
                <w:b/>
              </w:rPr>
              <w:t>Bring a favorite book to school!</w:t>
            </w:r>
          </w:p>
          <w:p w:rsidR="00E915C0" w:rsidRPr="000032EA" w:rsidRDefault="00E915C0" w:rsidP="00E915C0">
            <w:pPr>
              <w:rPr>
                <w:b/>
              </w:rPr>
            </w:pPr>
          </w:p>
          <w:p w:rsidR="00B37F66" w:rsidRPr="00B37F66" w:rsidRDefault="00B37F66">
            <w:pPr>
              <w:rPr>
                <w:b/>
              </w:rPr>
            </w:pPr>
          </w:p>
        </w:tc>
        <w:tc>
          <w:tcPr>
            <w:tcW w:w="1532" w:type="dxa"/>
          </w:tcPr>
          <w:p w:rsidR="000D0B27" w:rsidRDefault="008B6B0D" w:rsidP="008B6B0D">
            <w:pPr>
              <w:rPr>
                <w:b/>
              </w:rPr>
            </w:pPr>
            <w:r>
              <w:rPr>
                <w:b/>
              </w:rPr>
              <w:t>9—Day #2</w:t>
            </w:r>
          </w:p>
          <w:p w:rsidR="008B6B0D" w:rsidRDefault="008B6B0D" w:rsidP="008B6B0D">
            <w:pPr>
              <w:rPr>
                <w:b/>
              </w:rPr>
            </w:pPr>
          </w:p>
          <w:p w:rsidR="008B6B0D" w:rsidRPr="008B6B0D" w:rsidRDefault="008B6B0D" w:rsidP="008B6B0D">
            <w:pPr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1532" w:type="dxa"/>
          </w:tcPr>
          <w:p w:rsidR="000D0B27" w:rsidRDefault="008B6B0D" w:rsidP="008B6B0D">
            <w:pPr>
              <w:rPr>
                <w:b/>
              </w:rPr>
            </w:pPr>
            <w:r>
              <w:rPr>
                <w:b/>
              </w:rPr>
              <w:t>10—Day #3</w:t>
            </w:r>
          </w:p>
          <w:p w:rsidR="008B6B0D" w:rsidRDefault="008B6B0D" w:rsidP="008B6B0D">
            <w:pPr>
              <w:rPr>
                <w:b/>
              </w:rPr>
            </w:pPr>
          </w:p>
          <w:p w:rsidR="008B6B0D" w:rsidRDefault="008B6B0D" w:rsidP="008B6B0D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8B6B0D" w:rsidRDefault="008B6B0D" w:rsidP="008B6B0D">
            <w:pPr>
              <w:rPr>
                <w:b/>
              </w:rPr>
            </w:pPr>
          </w:p>
          <w:p w:rsidR="008B6B0D" w:rsidRPr="008B6B0D" w:rsidRDefault="008B6B0D" w:rsidP="008B6B0D">
            <w:pPr>
              <w:rPr>
                <w:b/>
                <w:color w:val="FF0000"/>
                <w:highlight w:val="lightGray"/>
              </w:rPr>
            </w:pPr>
            <w:r w:rsidRPr="008B6B0D">
              <w:rPr>
                <w:b/>
                <w:color w:val="FF0000"/>
                <w:highlight w:val="lightGray"/>
              </w:rPr>
              <w:t>Valentine Party</w:t>
            </w:r>
          </w:p>
          <w:p w:rsidR="008B6B0D" w:rsidRPr="008B6B0D" w:rsidRDefault="008B6B0D" w:rsidP="008B6B0D">
            <w:pPr>
              <w:rPr>
                <w:b/>
                <w:color w:val="FF0000"/>
              </w:rPr>
            </w:pPr>
            <w:r w:rsidRPr="008B6B0D">
              <w:rPr>
                <w:b/>
                <w:color w:val="FF0000"/>
                <w:highlight w:val="lightGray"/>
              </w:rPr>
              <w:t>3:00-3:45</w:t>
            </w:r>
          </w:p>
          <w:p w:rsidR="00A22A7C" w:rsidRDefault="00A22A7C"/>
        </w:tc>
        <w:tc>
          <w:tcPr>
            <w:tcW w:w="1532" w:type="dxa"/>
          </w:tcPr>
          <w:p w:rsidR="002603FF" w:rsidRDefault="00D86081">
            <w:pPr>
              <w:rPr>
                <w:b/>
              </w:rPr>
            </w:pPr>
            <w:r w:rsidRPr="000032EA">
              <w:rPr>
                <w:b/>
              </w:rPr>
              <w:t>1</w:t>
            </w:r>
            <w:r w:rsidR="008B6B0D">
              <w:rPr>
                <w:b/>
              </w:rPr>
              <w:t>1</w:t>
            </w:r>
          </w:p>
          <w:p w:rsidR="00864F1E" w:rsidRPr="000032EA" w:rsidRDefault="00864F1E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35660" cy="835660"/>
                  <wp:effectExtent l="0" t="0" r="254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entine_heart.jpg"/>
                          <pic:cNvPicPr/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3FF" w:rsidTr="008B6B0D">
        <w:trPr>
          <w:cantSplit/>
          <w:trHeight w:val="1790"/>
        </w:trPr>
        <w:tc>
          <w:tcPr>
            <w:tcW w:w="1581" w:type="dxa"/>
          </w:tcPr>
          <w:p w:rsidR="00700551" w:rsidRDefault="008B6B0D" w:rsidP="008B6B0D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BF5614" w:rsidRDefault="00BF5614" w:rsidP="008B6B0D">
            <w:pPr>
              <w:rPr>
                <w:b/>
              </w:rPr>
            </w:pPr>
          </w:p>
          <w:p w:rsidR="00BF5614" w:rsidRPr="000032EA" w:rsidRDefault="00BF5614" w:rsidP="00BF5614">
            <w:pPr>
              <w:jc w:val="center"/>
              <w:rPr>
                <w:b/>
                <w:i/>
                <w:sz w:val="16"/>
                <w:szCs w:val="16"/>
              </w:rPr>
            </w:pPr>
            <w:r w:rsidRPr="000032EA">
              <w:rPr>
                <w:b/>
                <w:i/>
                <w:sz w:val="16"/>
                <w:szCs w:val="16"/>
              </w:rPr>
              <w:t>Star of the Week</w:t>
            </w:r>
          </w:p>
          <w:p w:rsidR="00BF5614" w:rsidRDefault="00BF5614" w:rsidP="00BF56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Kaylee Pettit</w:t>
            </w:r>
          </w:p>
          <w:p w:rsidR="00DC0692" w:rsidRDefault="00DC0692" w:rsidP="00BF5614">
            <w:pPr>
              <w:jc w:val="center"/>
              <w:rPr>
                <w:b/>
                <w:sz w:val="22"/>
                <w:szCs w:val="22"/>
              </w:rPr>
            </w:pPr>
          </w:p>
          <w:p w:rsidR="00DC0692" w:rsidRPr="00DC0692" w:rsidRDefault="00DC0692" w:rsidP="00BF561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C0692">
              <w:rPr>
                <w:b/>
                <w:sz w:val="22"/>
                <w:szCs w:val="22"/>
                <w:highlight w:val="yellow"/>
              </w:rPr>
              <w:t>Spirit Week</w:t>
            </w:r>
          </w:p>
          <w:p w:rsidR="00DC0692" w:rsidRPr="00DC0692" w:rsidRDefault="00DC0692" w:rsidP="00BF5614">
            <w:pPr>
              <w:jc w:val="center"/>
              <w:rPr>
                <w:b/>
                <w:sz w:val="16"/>
                <w:szCs w:val="16"/>
              </w:rPr>
            </w:pPr>
            <w:r w:rsidRPr="00DC0692">
              <w:rPr>
                <w:b/>
                <w:sz w:val="16"/>
                <w:szCs w:val="16"/>
                <w:highlight w:val="yellow"/>
              </w:rPr>
              <w:t>More information to come!</w:t>
            </w:r>
          </w:p>
        </w:tc>
        <w:tc>
          <w:tcPr>
            <w:tcW w:w="1532" w:type="dxa"/>
          </w:tcPr>
          <w:p w:rsidR="000032EA" w:rsidRDefault="00D86081" w:rsidP="008B6B0D">
            <w:pPr>
              <w:rPr>
                <w:b/>
              </w:rPr>
            </w:pPr>
            <w:r w:rsidRPr="000032EA">
              <w:rPr>
                <w:b/>
              </w:rPr>
              <w:t>1</w:t>
            </w:r>
            <w:r w:rsidR="008B6B0D">
              <w:rPr>
                <w:b/>
              </w:rPr>
              <w:t>3—Day #4</w:t>
            </w:r>
          </w:p>
          <w:p w:rsidR="008B6B0D" w:rsidRDefault="008B6B0D" w:rsidP="008B6B0D">
            <w:pPr>
              <w:rPr>
                <w:b/>
              </w:rPr>
            </w:pPr>
          </w:p>
          <w:p w:rsidR="00BF5614" w:rsidRDefault="008B6B0D" w:rsidP="008B6B0D">
            <w:pPr>
              <w:rPr>
                <w:b/>
              </w:rPr>
            </w:pPr>
            <w:r>
              <w:rPr>
                <w:b/>
              </w:rPr>
              <w:t>LIBRARY</w:t>
            </w:r>
          </w:p>
          <w:p w:rsidR="008B6B0D" w:rsidRPr="008B6B0D" w:rsidRDefault="008B6B0D" w:rsidP="008B6B0D">
            <w:pPr>
              <w:rPr>
                <w:b/>
              </w:rPr>
            </w:pPr>
            <w:r>
              <w:rPr>
                <w:b/>
              </w:rPr>
              <w:t>BOOKS</w:t>
            </w:r>
          </w:p>
        </w:tc>
        <w:tc>
          <w:tcPr>
            <w:tcW w:w="1532" w:type="dxa"/>
          </w:tcPr>
          <w:p w:rsidR="000D0B27" w:rsidRDefault="00D86081" w:rsidP="008B6B0D">
            <w:pPr>
              <w:rPr>
                <w:b/>
              </w:rPr>
            </w:pPr>
            <w:r w:rsidRPr="000032EA">
              <w:rPr>
                <w:b/>
              </w:rPr>
              <w:t>1</w:t>
            </w:r>
            <w:r w:rsidR="008B6B0D">
              <w:rPr>
                <w:b/>
              </w:rPr>
              <w:t>4—Day #5</w:t>
            </w:r>
          </w:p>
          <w:p w:rsidR="008B6B0D" w:rsidRDefault="008B6B0D" w:rsidP="008B6B0D">
            <w:pPr>
              <w:rPr>
                <w:b/>
              </w:rPr>
            </w:pPr>
          </w:p>
          <w:p w:rsidR="008B6B0D" w:rsidRPr="008B6B0D" w:rsidRDefault="008B6B0D" w:rsidP="008B6B0D">
            <w:pPr>
              <w:rPr>
                <w:b/>
              </w:rPr>
            </w:pPr>
            <w:r>
              <w:rPr>
                <w:b/>
              </w:rPr>
              <w:t>P.E.—Wear SNEAKERS!</w:t>
            </w:r>
          </w:p>
        </w:tc>
        <w:tc>
          <w:tcPr>
            <w:tcW w:w="1532" w:type="dxa"/>
          </w:tcPr>
          <w:p w:rsidR="000E2CF8" w:rsidRDefault="00D86081" w:rsidP="008B6B0D">
            <w:pPr>
              <w:rPr>
                <w:b/>
              </w:rPr>
            </w:pPr>
            <w:r w:rsidRPr="000032EA">
              <w:rPr>
                <w:b/>
              </w:rPr>
              <w:t>1</w:t>
            </w:r>
            <w:r w:rsidR="008B6B0D">
              <w:rPr>
                <w:b/>
              </w:rPr>
              <w:t>5—Day #1</w:t>
            </w:r>
          </w:p>
          <w:p w:rsidR="008B6B0D" w:rsidRDefault="008B6B0D" w:rsidP="008B6B0D">
            <w:pPr>
              <w:rPr>
                <w:b/>
              </w:rPr>
            </w:pPr>
          </w:p>
          <w:p w:rsidR="008B6B0D" w:rsidRPr="008B6B0D" w:rsidRDefault="008B6B0D" w:rsidP="008B6B0D">
            <w:pPr>
              <w:rPr>
                <w:b/>
              </w:rPr>
            </w:pPr>
            <w:r>
              <w:rPr>
                <w:b/>
              </w:rPr>
              <w:t>Bring a favorite book to school!</w:t>
            </w:r>
          </w:p>
          <w:p w:rsidR="000032EA" w:rsidRPr="000E2CF8" w:rsidRDefault="000032EA" w:rsidP="000E2CF8">
            <w:pPr>
              <w:jc w:val="center"/>
            </w:pPr>
          </w:p>
        </w:tc>
        <w:tc>
          <w:tcPr>
            <w:tcW w:w="1532" w:type="dxa"/>
          </w:tcPr>
          <w:p w:rsidR="000D0B27" w:rsidRDefault="00D86081" w:rsidP="008B6B0D">
            <w:pPr>
              <w:rPr>
                <w:b/>
              </w:rPr>
            </w:pPr>
            <w:r w:rsidRPr="000032EA">
              <w:rPr>
                <w:b/>
              </w:rPr>
              <w:t>1</w:t>
            </w:r>
            <w:r w:rsidR="008B6B0D">
              <w:rPr>
                <w:b/>
              </w:rPr>
              <w:t>6—Day #2</w:t>
            </w:r>
          </w:p>
          <w:p w:rsidR="008B6B0D" w:rsidRDefault="008B6B0D" w:rsidP="008B6B0D">
            <w:pPr>
              <w:rPr>
                <w:b/>
              </w:rPr>
            </w:pPr>
          </w:p>
          <w:p w:rsidR="008B6B0D" w:rsidRDefault="008B6B0D" w:rsidP="008B6B0D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8B6B0D" w:rsidRDefault="008B6B0D" w:rsidP="008B6B0D">
            <w:pPr>
              <w:rPr>
                <w:b/>
              </w:rPr>
            </w:pPr>
          </w:p>
          <w:p w:rsidR="008B6B0D" w:rsidRPr="000E2CF8" w:rsidRDefault="008B6B0D" w:rsidP="008B6B0D">
            <w:pPr>
              <w:rPr>
                <w:b/>
              </w:rPr>
            </w:pPr>
          </w:p>
          <w:p w:rsidR="000D0B27" w:rsidRPr="000032EA" w:rsidRDefault="000D0B27">
            <w:pPr>
              <w:rPr>
                <w:b/>
              </w:rPr>
            </w:pPr>
          </w:p>
        </w:tc>
        <w:tc>
          <w:tcPr>
            <w:tcW w:w="1532" w:type="dxa"/>
          </w:tcPr>
          <w:p w:rsidR="00E915C0" w:rsidRDefault="008B6B0D" w:rsidP="008B6B0D">
            <w:pPr>
              <w:rPr>
                <w:b/>
              </w:rPr>
            </w:pPr>
            <w:r>
              <w:rPr>
                <w:b/>
              </w:rPr>
              <w:t>17</w:t>
            </w:r>
          </w:p>
          <w:p w:rsidR="008B6B0D" w:rsidRDefault="008B6B0D" w:rsidP="008B6B0D">
            <w:pPr>
              <w:rPr>
                <w:b/>
              </w:rPr>
            </w:pPr>
          </w:p>
          <w:p w:rsidR="008B6B0D" w:rsidRDefault="008B6B0D" w:rsidP="008B6B0D">
            <w:pPr>
              <w:rPr>
                <w:b/>
              </w:rPr>
            </w:pPr>
            <w:r w:rsidRPr="00BF5614">
              <w:rPr>
                <w:b/>
                <w:highlight w:val="yellow"/>
              </w:rPr>
              <w:t>No School for Students!</w:t>
            </w:r>
          </w:p>
          <w:p w:rsidR="00DC0692" w:rsidRDefault="00DC0692" w:rsidP="008B6B0D">
            <w:pPr>
              <w:rPr>
                <w:b/>
              </w:rPr>
            </w:pPr>
          </w:p>
          <w:p w:rsidR="0069048F" w:rsidRPr="00DC0692" w:rsidRDefault="00DC0692" w:rsidP="00DC0692">
            <w:pPr>
              <w:rPr>
                <w:b/>
                <w:sz w:val="16"/>
                <w:szCs w:val="16"/>
              </w:rPr>
            </w:pPr>
            <w:r w:rsidRPr="00DC0692">
              <w:rPr>
                <w:b/>
                <w:sz w:val="16"/>
                <w:szCs w:val="16"/>
              </w:rPr>
              <w:t>Family Fun Night 6:30-8:30 @ BSHS pool and gymnasium</w:t>
            </w:r>
          </w:p>
          <w:p w:rsidR="00A22A7C" w:rsidRPr="00700551" w:rsidRDefault="00A22A7C" w:rsidP="00E915C0">
            <w:pPr>
              <w:jc w:val="center"/>
              <w:rPr>
                <w:rFonts w:ascii="Broadway" w:hAnsi="Broadway"/>
                <w:sz w:val="18"/>
                <w:szCs w:val="18"/>
              </w:rPr>
            </w:pPr>
          </w:p>
        </w:tc>
        <w:tc>
          <w:tcPr>
            <w:tcW w:w="1532" w:type="dxa"/>
          </w:tcPr>
          <w:p w:rsidR="002603FF" w:rsidRDefault="008B6B0D" w:rsidP="008B6B0D">
            <w:r>
              <w:t>18</w:t>
            </w:r>
          </w:p>
        </w:tc>
      </w:tr>
      <w:tr w:rsidR="002603FF" w:rsidTr="000D0B27">
        <w:trPr>
          <w:trHeight w:val="1853"/>
        </w:trPr>
        <w:tc>
          <w:tcPr>
            <w:tcW w:w="1581" w:type="dxa"/>
          </w:tcPr>
          <w:p w:rsidR="00700551" w:rsidRDefault="008B6B0D" w:rsidP="00700551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BF5614" w:rsidRDefault="00BF5614" w:rsidP="00700551">
            <w:pPr>
              <w:rPr>
                <w:b/>
              </w:rPr>
            </w:pPr>
          </w:p>
          <w:p w:rsidR="00BF5614" w:rsidRPr="000032EA" w:rsidRDefault="00BF5614" w:rsidP="00BF5614">
            <w:pPr>
              <w:jc w:val="center"/>
              <w:rPr>
                <w:b/>
                <w:i/>
                <w:sz w:val="16"/>
                <w:szCs w:val="16"/>
              </w:rPr>
            </w:pPr>
            <w:r w:rsidRPr="000032EA">
              <w:rPr>
                <w:b/>
                <w:i/>
                <w:sz w:val="16"/>
                <w:szCs w:val="16"/>
              </w:rPr>
              <w:t>Star of the Week</w:t>
            </w:r>
          </w:p>
          <w:p w:rsidR="00BF5614" w:rsidRDefault="00BF5614" w:rsidP="00BF56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Tristin Ritchey</w:t>
            </w:r>
          </w:p>
          <w:p w:rsidR="000E2CF8" w:rsidRPr="000E2CF8" w:rsidRDefault="000E2CF8" w:rsidP="00700551">
            <w:pPr>
              <w:rPr>
                <w:b/>
              </w:rPr>
            </w:pPr>
          </w:p>
          <w:p w:rsidR="000E2CF8" w:rsidRPr="008B6B0D" w:rsidRDefault="000E2CF8" w:rsidP="008B6B0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32" w:type="dxa"/>
          </w:tcPr>
          <w:p w:rsidR="002603FF" w:rsidRDefault="00D86081" w:rsidP="000D0B27">
            <w:pPr>
              <w:rPr>
                <w:b/>
              </w:rPr>
            </w:pPr>
            <w:r w:rsidRPr="000032EA">
              <w:rPr>
                <w:b/>
              </w:rPr>
              <w:t>2</w:t>
            </w:r>
            <w:r w:rsidR="008B6B0D">
              <w:rPr>
                <w:b/>
              </w:rPr>
              <w:t>0</w:t>
            </w:r>
          </w:p>
          <w:p w:rsidR="00BF5614" w:rsidRDefault="00BF5614" w:rsidP="000D0B27">
            <w:pPr>
              <w:rPr>
                <w:b/>
              </w:rPr>
            </w:pPr>
          </w:p>
          <w:p w:rsidR="00BF5614" w:rsidRDefault="00BF5614" w:rsidP="000D0B27">
            <w:pPr>
              <w:rPr>
                <w:b/>
              </w:rPr>
            </w:pPr>
            <w:r w:rsidRPr="00BF5614">
              <w:rPr>
                <w:b/>
                <w:highlight w:val="yellow"/>
              </w:rPr>
              <w:t>No School for Students!</w:t>
            </w:r>
          </w:p>
          <w:p w:rsidR="00BF5614" w:rsidRPr="00BF5614" w:rsidRDefault="00BF5614" w:rsidP="000D0B27">
            <w:pPr>
              <w:rPr>
                <w:b/>
                <w:sz w:val="16"/>
                <w:szCs w:val="16"/>
              </w:rPr>
            </w:pPr>
            <w:r w:rsidRPr="00BF5614">
              <w:rPr>
                <w:b/>
                <w:sz w:val="16"/>
                <w:szCs w:val="16"/>
              </w:rPr>
              <w:t>(as long as there are no snow cancellations beforehand)</w:t>
            </w:r>
          </w:p>
        </w:tc>
        <w:tc>
          <w:tcPr>
            <w:tcW w:w="1532" w:type="dxa"/>
          </w:tcPr>
          <w:p w:rsidR="0069048F" w:rsidRDefault="00D86081" w:rsidP="0069048F">
            <w:pPr>
              <w:rPr>
                <w:b/>
              </w:rPr>
            </w:pPr>
            <w:r w:rsidRPr="000032EA">
              <w:rPr>
                <w:b/>
              </w:rPr>
              <w:t>2</w:t>
            </w:r>
            <w:r w:rsidR="008B6B0D">
              <w:rPr>
                <w:b/>
              </w:rPr>
              <w:t>1</w:t>
            </w:r>
            <w:r w:rsidR="00BF5614">
              <w:rPr>
                <w:b/>
              </w:rPr>
              <w:t>—Day #3</w:t>
            </w:r>
          </w:p>
          <w:p w:rsidR="00BF5614" w:rsidRDefault="00BF5614" w:rsidP="0069048F">
            <w:pPr>
              <w:rPr>
                <w:b/>
              </w:rPr>
            </w:pPr>
          </w:p>
          <w:p w:rsidR="00BF5614" w:rsidRDefault="00BF5614" w:rsidP="0069048F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69048F" w:rsidRDefault="0069048F"/>
        </w:tc>
        <w:tc>
          <w:tcPr>
            <w:tcW w:w="1532" w:type="dxa"/>
          </w:tcPr>
          <w:p w:rsidR="002603FF" w:rsidRDefault="00D86081">
            <w:pPr>
              <w:rPr>
                <w:b/>
              </w:rPr>
            </w:pPr>
            <w:r w:rsidRPr="000032EA">
              <w:rPr>
                <w:b/>
              </w:rPr>
              <w:t>2</w:t>
            </w:r>
            <w:r w:rsidR="008B6B0D">
              <w:rPr>
                <w:b/>
              </w:rPr>
              <w:t>2</w:t>
            </w:r>
            <w:r w:rsidR="00BF5614">
              <w:rPr>
                <w:b/>
              </w:rPr>
              <w:t>—Day #4</w:t>
            </w:r>
          </w:p>
          <w:p w:rsidR="00BF5614" w:rsidRDefault="00BF5614">
            <w:pPr>
              <w:rPr>
                <w:b/>
              </w:rPr>
            </w:pPr>
          </w:p>
          <w:p w:rsidR="00BF5614" w:rsidRPr="000032EA" w:rsidRDefault="00BF5614">
            <w:pPr>
              <w:rPr>
                <w:b/>
              </w:rPr>
            </w:pPr>
            <w:r>
              <w:rPr>
                <w:b/>
              </w:rPr>
              <w:t>LIBRARY BOOKS</w:t>
            </w:r>
          </w:p>
          <w:p w:rsidR="007A7200" w:rsidRDefault="007A7200" w:rsidP="007A7200">
            <w:pPr>
              <w:rPr>
                <w:b/>
              </w:rPr>
            </w:pPr>
          </w:p>
          <w:p w:rsidR="007A7200" w:rsidRDefault="007A7200"/>
        </w:tc>
        <w:tc>
          <w:tcPr>
            <w:tcW w:w="1532" w:type="dxa"/>
          </w:tcPr>
          <w:p w:rsidR="000D0B27" w:rsidRDefault="00D86081" w:rsidP="008B6B0D">
            <w:pPr>
              <w:rPr>
                <w:b/>
              </w:rPr>
            </w:pPr>
            <w:r w:rsidRPr="000032EA">
              <w:rPr>
                <w:b/>
              </w:rPr>
              <w:t>2</w:t>
            </w:r>
            <w:r w:rsidR="008B6B0D">
              <w:rPr>
                <w:b/>
              </w:rPr>
              <w:t>3</w:t>
            </w:r>
            <w:r w:rsidR="00BF5614">
              <w:rPr>
                <w:b/>
              </w:rPr>
              <w:t>—Day #5</w:t>
            </w:r>
          </w:p>
          <w:p w:rsidR="00BF5614" w:rsidRDefault="00BF5614" w:rsidP="008B6B0D">
            <w:pPr>
              <w:rPr>
                <w:b/>
              </w:rPr>
            </w:pPr>
          </w:p>
          <w:p w:rsidR="00BF5614" w:rsidRPr="000E2CF8" w:rsidRDefault="00BF5614" w:rsidP="008B6B0D">
            <w:pPr>
              <w:rPr>
                <w:b/>
              </w:rPr>
            </w:pPr>
            <w:r>
              <w:rPr>
                <w:b/>
              </w:rPr>
              <w:t>P.E.—Wear SNEAKERS!</w:t>
            </w:r>
          </w:p>
          <w:p w:rsidR="000D0B27" w:rsidRDefault="000D0B27"/>
        </w:tc>
        <w:tc>
          <w:tcPr>
            <w:tcW w:w="1532" w:type="dxa"/>
          </w:tcPr>
          <w:p w:rsidR="000032EA" w:rsidRDefault="00D86081" w:rsidP="008B6B0D">
            <w:pPr>
              <w:rPr>
                <w:b/>
              </w:rPr>
            </w:pPr>
            <w:r w:rsidRPr="000032EA">
              <w:rPr>
                <w:b/>
              </w:rPr>
              <w:t>2</w:t>
            </w:r>
            <w:r w:rsidR="008B6B0D">
              <w:rPr>
                <w:b/>
              </w:rPr>
              <w:t>4</w:t>
            </w:r>
            <w:r w:rsidR="00BF5614">
              <w:rPr>
                <w:b/>
              </w:rPr>
              <w:t>—Day #1</w:t>
            </w:r>
          </w:p>
          <w:p w:rsidR="00BF5614" w:rsidRDefault="00BF5614" w:rsidP="008B6B0D">
            <w:pPr>
              <w:rPr>
                <w:b/>
              </w:rPr>
            </w:pPr>
          </w:p>
          <w:p w:rsidR="00BF5614" w:rsidRPr="008B6B0D" w:rsidRDefault="00BF5614" w:rsidP="008B6B0D">
            <w:pPr>
              <w:rPr>
                <w:b/>
              </w:rPr>
            </w:pPr>
            <w:r>
              <w:rPr>
                <w:b/>
              </w:rPr>
              <w:t>Bring a favorite book to school!</w:t>
            </w:r>
          </w:p>
          <w:p w:rsidR="00A22A7C" w:rsidRPr="005863FF" w:rsidRDefault="00A22A7C" w:rsidP="000D0B27">
            <w:pPr>
              <w:rPr>
                <w:rFonts w:ascii="Broadway" w:hAnsi="Broadway"/>
                <w:b/>
              </w:rPr>
            </w:pPr>
          </w:p>
        </w:tc>
        <w:tc>
          <w:tcPr>
            <w:tcW w:w="1532" w:type="dxa"/>
          </w:tcPr>
          <w:p w:rsidR="002603FF" w:rsidRDefault="00D86081">
            <w:pPr>
              <w:rPr>
                <w:b/>
              </w:rPr>
            </w:pPr>
            <w:r w:rsidRPr="000032EA">
              <w:rPr>
                <w:b/>
              </w:rPr>
              <w:t>2</w:t>
            </w:r>
            <w:r w:rsidR="008B6B0D">
              <w:rPr>
                <w:b/>
              </w:rPr>
              <w:t>5</w:t>
            </w:r>
          </w:p>
          <w:p w:rsidR="000E2CF8" w:rsidRDefault="000E2CF8">
            <w:pPr>
              <w:rPr>
                <w:b/>
              </w:rPr>
            </w:pPr>
          </w:p>
          <w:p w:rsidR="000E2CF8" w:rsidRPr="000032EA" w:rsidRDefault="000E2CF8">
            <w:pPr>
              <w:rPr>
                <w:b/>
              </w:rPr>
            </w:pPr>
          </w:p>
        </w:tc>
      </w:tr>
      <w:tr w:rsidR="000D0B27" w:rsidTr="000D0B27">
        <w:trPr>
          <w:trHeight w:val="1520"/>
        </w:trPr>
        <w:tc>
          <w:tcPr>
            <w:tcW w:w="1581" w:type="dxa"/>
          </w:tcPr>
          <w:p w:rsidR="000D0B27" w:rsidRDefault="008B6B0D" w:rsidP="008B6B0D">
            <w:pPr>
              <w:rPr>
                <w:b/>
              </w:rPr>
            </w:pPr>
            <w:r>
              <w:rPr>
                <w:b/>
              </w:rPr>
              <w:t>26</w:t>
            </w:r>
          </w:p>
          <w:p w:rsidR="00BF5614" w:rsidRDefault="00BF5614" w:rsidP="008B6B0D">
            <w:pPr>
              <w:rPr>
                <w:b/>
              </w:rPr>
            </w:pPr>
          </w:p>
          <w:p w:rsidR="00BF5614" w:rsidRPr="000032EA" w:rsidRDefault="00BF5614" w:rsidP="00BF5614">
            <w:pPr>
              <w:jc w:val="center"/>
              <w:rPr>
                <w:b/>
                <w:i/>
                <w:sz w:val="16"/>
                <w:szCs w:val="16"/>
              </w:rPr>
            </w:pPr>
            <w:r w:rsidRPr="000032EA">
              <w:rPr>
                <w:b/>
                <w:i/>
                <w:sz w:val="16"/>
                <w:szCs w:val="16"/>
              </w:rPr>
              <w:t>Star of the Week</w:t>
            </w:r>
          </w:p>
          <w:p w:rsidR="00BF5614" w:rsidRPr="008B6B0D" w:rsidRDefault="00BF5614" w:rsidP="00BF56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Kiley Roberts</w:t>
            </w:r>
          </w:p>
          <w:p w:rsidR="000D0B27" w:rsidRPr="000032EA" w:rsidRDefault="000D0B27" w:rsidP="00700551">
            <w:pPr>
              <w:rPr>
                <w:b/>
              </w:rPr>
            </w:pPr>
          </w:p>
        </w:tc>
        <w:tc>
          <w:tcPr>
            <w:tcW w:w="1532" w:type="dxa"/>
          </w:tcPr>
          <w:p w:rsidR="000D0B27" w:rsidRDefault="008B6B0D" w:rsidP="000D0B27">
            <w:pPr>
              <w:rPr>
                <w:b/>
              </w:rPr>
            </w:pPr>
            <w:r>
              <w:rPr>
                <w:b/>
              </w:rPr>
              <w:t>27</w:t>
            </w:r>
            <w:r w:rsidR="00BF5614">
              <w:rPr>
                <w:b/>
              </w:rPr>
              <w:t>—Day #2</w:t>
            </w:r>
          </w:p>
          <w:p w:rsidR="00BF5614" w:rsidRDefault="00BF5614" w:rsidP="000D0B27">
            <w:pPr>
              <w:rPr>
                <w:b/>
              </w:rPr>
            </w:pPr>
          </w:p>
          <w:p w:rsidR="00BF5614" w:rsidRPr="000032EA" w:rsidRDefault="00BF5614" w:rsidP="000D0B27">
            <w:pPr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1532" w:type="dxa"/>
          </w:tcPr>
          <w:p w:rsidR="000D0B27" w:rsidRDefault="008B6B0D">
            <w:pPr>
              <w:rPr>
                <w:b/>
              </w:rPr>
            </w:pPr>
            <w:r>
              <w:rPr>
                <w:b/>
              </w:rPr>
              <w:t>28</w:t>
            </w:r>
            <w:r w:rsidR="00BF5614">
              <w:rPr>
                <w:b/>
              </w:rPr>
              <w:t>—Day #3</w:t>
            </w:r>
          </w:p>
          <w:p w:rsidR="00BF5614" w:rsidRDefault="00BF5614">
            <w:pPr>
              <w:rPr>
                <w:b/>
              </w:rPr>
            </w:pPr>
          </w:p>
          <w:p w:rsidR="00BF5614" w:rsidRPr="000032EA" w:rsidRDefault="00BF5614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1532" w:type="dxa"/>
          </w:tcPr>
          <w:p w:rsidR="000D0B27" w:rsidRPr="000032EA" w:rsidRDefault="000D0B27">
            <w:pPr>
              <w:rPr>
                <w:b/>
              </w:rPr>
            </w:pPr>
          </w:p>
        </w:tc>
        <w:tc>
          <w:tcPr>
            <w:tcW w:w="1532" w:type="dxa"/>
          </w:tcPr>
          <w:p w:rsidR="000D0B27" w:rsidRPr="000032EA" w:rsidRDefault="000D0B27">
            <w:pPr>
              <w:rPr>
                <w:b/>
              </w:rPr>
            </w:pPr>
          </w:p>
        </w:tc>
        <w:tc>
          <w:tcPr>
            <w:tcW w:w="1532" w:type="dxa"/>
          </w:tcPr>
          <w:p w:rsidR="000D0B27" w:rsidRPr="000032EA" w:rsidRDefault="000D0B27">
            <w:pPr>
              <w:rPr>
                <w:b/>
              </w:rPr>
            </w:pPr>
          </w:p>
        </w:tc>
        <w:tc>
          <w:tcPr>
            <w:tcW w:w="1532" w:type="dxa"/>
          </w:tcPr>
          <w:p w:rsidR="000D0B27" w:rsidRPr="000032EA" w:rsidRDefault="000D0B27">
            <w:pPr>
              <w:rPr>
                <w:b/>
              </w:rPr>
            </w:pPr>
          </w:p>
        </w:tc>
      </w:tr>
    </w:tbl>
    <w:p w:rsidR="002603FF" w:rsidRDefault="002603FF">
      <w:pPr>
        <w:rPr>
          <w:rFonts w:ascii="Myriad Roman" w:hAnsi="Myriad Roman"/>
          <w:b/>
          <w:spacing w:val="-6"/>
          <w:sz w:val="16"/>
        </w:rPr>
      </w:pPr>
    </w:p>
    <w:p w:rsidR="002603FF" w:rsidRDefault="002603FF">
      <w:pPr>
        <w:jc w:val="center"/>
      </w:pPr>
    </w:p>
    <w:sectPr w:rsidR="002603FF" w:rsidSect="000D0B27">
      <w:pgSz w:w="12240" w:h="15840"/>
      <w:pgMar w:top="450" w:right="864" w:bottom="63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7C"/>
    <w:rsid w:val="000032EA"/>
    <w:rsid w:val="0004293F"/>
    <w:rsid w:val="000D0B27"/>
    <w:rsid w:val="000E2CF8"/>
    <w:rsid w:val="00150103"/>
    <w:rsid w:val="002603FF"/>
    <w:rsid w:val="003E16C8"/>
    <w:rsid w:val="00454D75"/>
    <w:rsid w:val="0047517F"/>
    <w:rsid w:val="005863FF"/>
    <w:rsid w:val="005B6666"/>
    <w:rsid w:val="0069048F"/>
    <w:rsid w:val="00700551"/>
    <w:rsid w:val="007A7200"/>
    <w:rsid w:val="00864F1E"/>
    <w:rsid w:val="008B6B0D"/>
    <w:rsid w:val="00A22A7C"/>
    <w:rsid w:val="00AD4A40"/>
    <w:rsid w:val="00B37F66"/>
    <w:rsid w:val="00BB4431"/>
    <w:rsid w:val="00BF5614"/>
    <w:rsid w:val="00C4334A"/>
    <w:rsid w:val="00C7447E"/>
    <w:rsid w:val="00CC26B4"/>
    <w:rsid w:val="00D86081"/>
    <w:rsid w:val="00DC0692"/>
    <w:rsid w:val="00E9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06895E-1C40-455C-925B-34A75374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ettit\AppData\Roaming\Microsoft\Templates\EdWorld_Cal_Febru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4C2E31F-ADD2-4896-9916-5741737BD7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EdWorld_Cal_February</Template>
  <TotalTime>10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of JANUARY</vt:lpstr>
    </vt:vector>
  </TitlesOfParts>
  <Company/>
  <LinksUpToDate>false</LinksUpToDate>
  <CharactersWithSpaces>1157</CharactersWithSpaces>
  <SharedDoc>false</SharedDoc>
  <HLinks>
    <vt:vector size="6" baseType="variant">
      <vt:variant>
        <vt:i4>2228323</vt:i4>
      </vt:variant>
      <vt:variant>
        <vt:i4>1024</vt:i4>
      </vt:variant>
      <vt:variant>
        <vt:i4>1025</vt:i4>
      </vt:variant>
      <vt:variant>
        <vt:i4>1</vt:i4>
      </vt:variant>
      <vt:variant>
        <vt:lpwstr>FEB.gif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of JANUARY</dc:title>
  <dc:creator>Tech</dc:creator>
  <cp:lastModifiedBy>Erin Malick</cp:lastModifiedBy>
  <cp:revision>3</cp:revision>
  <cp:lastPrinted>2017-02-01T18:30:00Z</cp:lastPrinted>
  <dcterms:created xsi:type="dcterms:W3CDTF">2017-02-01T04:12:00Z</dcterms:created>
  <dcterms:modified xsi:type="dcterms:W3CDTF">2017-02-01T18:31:00Z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TC018756029991</vt:lpwstr>
  </property>
</Properties>
</file>